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MANDANTENSTAMMDATENERFASSUNG ZMSD</w:t>
      </w:r>
      <w:bookmarkStart w:id="0" w:name="_GoBack"/>
      <w:bookmarkEnd w:id="0"/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360" w:lineRule="auto"/>
        <w:jc w:val="center"/>
        <w:rPr>
          <w:rFonts w:ascii="Arial" w:hAnsi="Arial"/>
          <w:b/>
          <w:sz w:val="24"/>
          <w:u w:val="single"/>
        </w:rPr>
      </w:pPr>
      <w:proofErr w:type="spellStart"/>
      <w:r>
        <w:rPr>
          <w:rFonts w:ascii="Arial" w:hAnsi="Arial"/>
          <w:b/>
          <w:sz w:val="24"/>
          <w:u w:val="single"/>
        </w:rPr>
        <w:t>Adressatstyp</w:t>
      </w:r>
      <w:proofErr w:type="spellEnd"/>
      <w:r>
        <w:rPr>
          <w:rFonts w:ascii="Arial" w:hAnsi="Arial"/>
          <w:b/>
          <w:sz w:val="24"/>
          <w:u w:val="single"/>
        </w:rPr>
        <w:t xml:space="preserve">: Betrieb (Typ 3, </w:t>
      </w:r>
      <w:proofErr w:type="spellStart"/>
      <w:r>
        <w:rPr>
          <w:rFonts w:ascii="Arial" w:hAnsi="Arial"/>
          <w:b/>
          <w:sz w:val="24"/>
          <w:u w:val="single"/>
        </w:rPr>
        <w:t>Pers.ges</w:t>
      </w:r>
      <w:proofErr w:type="spellEnd"/>
      <w:r>
        <w:rPr>
          <w:rFonts w:ascii="Arial" w:hAnsi="Arial"/>
          <w:b/>
          <w:sz w:val="24"/>
          <w:u w:val="single"/>
        </w:rPr>
        <w:t>./</w:t>
      </w:r>
      <w:proofErr w:type="spellStart"/>
      <w:r>
        <w:rPr>
          <w:rFonts w:ascii="Arial" w:hAnsi="Arial"/>
          <w:b/>
          <w:sz w:val="24"/>
          <w:u w:val="single"/>
        </w:rPr>
        <w:t>Kap.ges</w:t>
      </w:r>
      <w:proofErr w:type="spellEnd"/>
      <w:r>
        <w:rPr>
          <w:rFonts w:ascii="Arial" w:hAnsi="Arial"/>
          <w:b/>
          <w:sz w:val="24"/>
          <w:u w:val="single"/>
        </w:rPr>
        <w:t>.)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jc w:val="center"/>
        <w:rPr>
          <w:rFonts w:ascii="Arial" w:hAnsi="Arial"/>
        </w:rPr>
      </w:pPr>
      <w:r>
        <w:rPr>
          <w:rFonts w:ascii="Arial" w:hAnsi="Arial"/>
        </w:rPr>
        <w:t>Mandantennummer: .............................</w:t>
      </w:r>
    </w:p>
    <w:p w:rsidR="0009323F" w:rsidRDefault="0009323F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rPr>
          <w:rFonts w:ascii="Arial" w:hAnsi="Arial"/>
        </w:rPr>
      </w:pPr>
    </w:p>
    <w:p w:rsidR="0009323F" w:rsidRDefault="000932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Betrieb: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1416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Bezeichnung des Unternehmens: 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  <w:r>
        <w:rPr>
          <w:rFonts w:ascii="Arial" w:hAnsi="Arial"/>
        </w:rPr>
        <w:t>Abweichender Zustelladressat: 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Unternehmensgegenstand:........................................................................................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Unternehmensform:....................................................................................................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Anzahl </w:t>
      </w:r>
      <w:proofErr w:type="spellStart"/>
      <w:r>
        <w:rPr>
          <w:rFonts w:ascii="Arial" w:hAnsi="Arial"/>
        </w:rPr>
        <w:t>vollh</w:t>
      </w:r>
      <w:proofErr w:type="spellEnd"/>
      <w:r>
        <w:rPr>
          <w:rFonts w:ascii="Arial" w:hAnsi="Arial"/>
        </w:rPr>
        <w:t>. Gesellschafter.:.............................................................................................</w:t>
      </w:r>
      <w:r w:rsidR="00890A64">
        <w:rPr>
          <w:rFonts w:ascii="Arial" w:hAnsi="Arial"/>
        </w:rPr>
        <w:t>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Ort des Firmensitzes:..................................................................................................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Abweichendes Wirtschaftsjahr: .......................................seit:....................................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Registereintrag:...............................Register-Gericht:...........................Register-Nr:..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Eingetragen am:.........................................................................................................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Geschäftsgründung:...................................................................................................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CD57EC" w:rsidRDefault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CD57EC" w:rsidRPr="001E4012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1E4012">
        <w:rPr>
          <w:rFonts w:ascii="Arial" w:hAnsi="Arial"/>
        </w:rPr>
        <w:t>IBAN:..........................................................</w:t>
      </w:r>
      <w:r w:rsidR="00754266">
        <w:rPr>
          <w:rFonts w:ascii="Arial" w:hAnsi="Arial"/>
        </w:rPr>
        <w:t>.........................................</w:t>
      </w:r>
      <w:r w:rsidRPr="001E4012">
        <w:rPr>
          <w:rFonts w:ascii="Arial" w:hAnsi="Arial"/>
        </w:rPr>
        <w:t>..................</w:t>
      </w:r>
      <w:r w:rsidR="00E2475B">
        <w:rPr>
          <w:rFonts w:ascii="Arial" w:hAnsi="Arial"/>
        </w:rPr>
        <w:t>BIC:</w:t>
      </w:r>
      <w:r w:rsidR="00754266">
        <w:rPr>
          <w:rFonts w:ascii="Arial" w:hAnsi="Arial"/>
        </w:rPr>
        <w:t>..............</w:t>
      </w:r>
      <w:r w:rsidRPr="001E4012">
        <w:rPr>
          <w:rFonts w:ascii="Arial" w:hAnsi="Arial"/>
        </w:rPr>
        <w:t>...............</w:t>
      </w:r>
    </w:p>
    <w:p w:rsidR="00CD57EC" w:rsidRPr="001E4012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CD57EC" w:rsidRPr="001E4012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1E4012">
        <w:rPr>
          <w:rFonts w:ascii="Arial" w:hAnsi="Arial"/>
        </w:rPr>
        <w:t>(Alternativ) Bankverbindung:...................................Konto Nr.:...........................................BLZ:................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Finanzamt:............................................................ St. Nr.:..........................................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gesetzlicher Vertreter: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Adresse:................................................................................................................................</w:t>
      </w:r>
      <w:r w:rsidR="00890A64">
        <w:rPr>
          <w:rFonts w:ascii="Arial" w:hAnsi="Arial"/>
        </w:rPr>
        <w:t>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 xml:space="preserve">Angaben </w:t>
      </w:r>
      <w:r>
        <w:rPr>
          <w:rFonts w:ascii="Arial" w:hAnsi="Arial"/>
          <w:b/>
          <w:sz w:val="24"/>
        </w:rPr>
        <w:t>EMPFANGSBEVOLLMÄCHTIGTER</w:t>
      </w:r>
      <w:r>
        <w:rPr>
          <w:rFonts w:ascii="Arial" w:hAnsi="Arial"/>
          <w:b/>
          <w:caps/>
          <w:sz w:val="24"/>
        </w:rPr>
        <w:t>: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402"/>
          <w:tab w:val="right" w:pos="4111"/>
          <w:tab w:val="left" w:pos="4253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Steuerberater: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</w:rPr>
        <w:sym w:font="Symbol" w:char="F0FF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ja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FF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nein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lastRenderedPageBreak/>
        <w:t>Vorname, Name:........................................................................................................................................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1. GEsellschafter: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1416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CD57EC" w:rsidRDefault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CD57EC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Geburtsname:.......................................................Geburtsdatum:.............................................................</w:t>
      </w:r>
    </w:p>
    <w:p w:rsidR="00CD57EC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CD57EC" w:rsidRDefault="00E2475B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ID Nr:...........................................................................</w:t>
      </w:r>
      <w:r w:rsidR="00CD57EC">
        <w:rPr>
          <w:rFonts w:ascii="Arial" w:hAnsi="Arial"/>
        </w:rPr>
        <w:t>Religion:................................................................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Höhe der Beteiligung:..................................... in % 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Eintritt:............................. Austritt:............................ Anteil am Festkapital:...........................................</w:t>
      </w:r>
      <w:r w:rsidR="00890A64">
        <w:rPr>
          <w:rFonts w:ascii="Arial" w:hAnsi="Arial"/>
        </w:rPr>
        <w:t>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Finanzamt:......................</w:t>
      </w:r>
      <w:r w:rsidR="00CD57EC">
        <w:rPr>
          <w:rFonts w:ascii="Arial" w:hAnsi="Arial"/>
        </w:rPr>
        <w:t>..................</w:t>
      </w:r>
      <w:r>
        <w:rPr>
          <w:rFonts w:ascii="Arial" w:hAnsi="Arial"/>
        </w:rPr>
        <w:t>...... St. Nr.:...</w:t>
      </w:r>
      <w:r w:rsidR="00CD57EC">
        <w:rPr>
          <w:rFonts w:ascii="Arial" w:hAnsi="Arial"/>
        </w:rPr>
        <w:t>..........................................…</w:t>
      </w:r>
      <w:r>
        <w:rPr>
          <w:rFonts w:ascii="Arial" w:hAnsi="Arial"/>
        </w:rPr>
        <w:t>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2. GEsellschafter (weitere bitte auf ges. Blatt):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1416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Titel/Akademischer Grad:..........................................................................................................................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Vorname, Name:........................................................................................................................................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Adresse:......................................................................................................................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CD57EC" w:rsidRDefault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CD57EC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Geburtsname:.......................................................Geburtsdatum:.............................................................</w:t>
      </w:r>
    </w:p>
    <w:p w:rsidR="00CD57EC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CD57EC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Religion:................................................................ID Nr:...........................................................................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Telefon:...........................................Fax:....................................E-mail:.....................................................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Höhe der Beteiligung:..................................... in % 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Eintritt:............................. Austritt:............................ Anteil am Festkapital:...............</w:t>
      </w:r>
      <w:r w:rsidR="00890A64">
        <w:rPr>
          <w:rFonts w:ascii="Arial" w:hAnsi="Arial"/>
        </w:rPr>
        <w:t>...............................</w:t>
      </w:r>
    </w:p>
    <w:p w:rsidR="00CD57EC" w:rsidRDefault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CD57EC" w:rsidRPr="00890A64" w:rsidRDefault="00CD57EC" w:rsidP="00CD57EC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 w:rsidRPr="00E2475B">
        <w:rPr>
          <w:rFonts w:ascii="Arial" w:hAnsi="Arial"/>
        </w:rPr>
        <w:t xml:space="preserve">Finanzamt:.............................................. </w:t>
      </w:r>
      <w:r w:rsidRPr="00890A64">
        <w:rPr>
          <w:rFonts w:ascii="Arial" w:hAnsi="Arial"/>
        </w:rPr>
        <w:t>St. Nr.:.............................................….......</w:t>
      </w:r>
      <w:r w:rsidR="00890A64" w:rsidRP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spacing w:line="360" w:lineRule="auto"/>
        <w:ind w:right="-1"/>
        <w:rPr>
          <w:rFonts w:ascii="Arial" w:hAnsi="Arial"/>
          <w:b/>
          <w:caps/>
          <w:sz w:val="24"/>
          <w:u w:val="single"/>
        </w:rPr>
      </w:pPr>
      <w:r>
        <w:rPr>
          <w:rFonts w:ascii="Arial" w:hAnsi="Arial"/>
          <w:b/>
          <w:caps/>
          <w:sz w:val="24"/>
        </w:rPr>
        <w:t>Angaben Mandatsverhältnis: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Mandant seit: .............................................................................................................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Mandatsbegründung durch: 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Aufträge/Zuständigkeiten:...........................................................................................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  <w:sz w:val="16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 xml:space="preserve">Erstellung der </w:t>
      </w:r>
      <w:proofErr w:type="spellStart"/>
      <w:r>
        <w:rPr>
          <w:rFonts w:ascii="Arial" w:hAnsi="Arial"/>
        </w:rPr>
        <w:t>StE</w:t>
      </w:r>
      <w:proofErr w:type="spellEnd"/>
      <w:r>
        <w:rPr>
          <w:rFonts w:ascii="Arial" w:hAnsi="Arial"/>
        </w:rPr>
        <w:t>, ab wann: .....................................................................................</w:t>
      </w:r>
      <w:r w:rsidR="00890A64">
        <w:rPr>
          <w:rFonts w:ascii="Arial" w:hAnsi="Arial"/>
        </w:rPr>
        <w:t>...............................</w:t>
      </w:r>
    </w:p>
    <w:p w:rsidR="0009323F" w:rsidRDefault="0009323F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spacing w:line="200" w:lineRule="exact"/>
        <w:ind w:right="-1"/>
        <w:rPr>
          <w:rFonts w:ascii="Arial" w:hAnsi="Arial"/>
        </w:rPr>
      </w:pP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  <w:r>
        <w:rPr>
          <w:rFonts w:ascii="Arial" w:hAnsi="Arial"/>
        </w:rPr>
        <w:t>Besonderheiten:.......................................................................................................................</w:t>
      </w:r>
      <w:r w:rsidR="00890A64">
        <w:rPr>
          <w:rFonts w:ascii="Arial" w:hAnsi="Arial"/>
        </w:rPr>
        <w:t>..................</w:t>
      </w:r>
    </w:p>
    <w:p w:rsidR="0009323F" w:rsidRDefault="0009323F">
      <w:pPr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</w:tabs>
        <w:ind w:right="-1"/>
        <w:rPr>
          <w:rFonts w:ascii="Arial" w:hAnsi="Arial"/>
        </w:rPr>
      </w:pPr>
    </w:p>
    <w:p w:rsidR="0009323F" w:rsidRDefault="0009323F">
      <w:pPr>
        <w:shd w:val="pct25" w:color="FFFFFF" w:fill="FFFFFF"/>
        <w:tabs>
          <w:tab w:val="left" w:pos="960"/>
          <w:tab w:val="left" w:pos="1920"/>
          <w:tab w:val="left" w:pos="2880"/>
          <w:tab w:val="left" w:pos="3840"/>
          <w:tab w:val="right" w:pos="4111"/>
          <w:tab w:val="left" w:pos="4800"/>
          <w:tab w:val="left" w:pos="5760"/>
          <w:tab w:val="left" w:pos="6720"/>
          <w:tab w:val="left" w:pos="7680"/>
        </w:tabs>
        <w:rPr>
          <w:rFonts w:ascii="Arial" w:hAnsi="Arial"/>
        </w:rPr>
      </w:pPr>
    </w:p>
    <w:sectPr w:rsidR="0009323F">
      <w:headerReference w:type="default" r:id="rId6"/>
      <w:headerReference w:type="first" r:id="rId7"/>
      <w:pgSz w:w="11907" w:h="16840" w:code="9"/>
      <w:pgMar w:top="1134" w:right="1418" w:bottom="51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BF" w:rsidRDefault="003727BF">
      <w:r>
        <w:separator/>
      </w:r>
    </w:p>
  </w:endnote>
  <w:endnote w:type="continuationSeparator" w:id="0">
    <w:p w:rsidR="003727BF" w:rsidRDefault="003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BF" w:rsidRDefault="003727BF">
      <w:r>
        <w:separator/>
      </w:r>
    </w:p>
  </w:footnote>
  <w:footnote w:type="continuationSeparator" w:id="0">
    <w:p w:rsidR="003727BF" w:rsidRDefault="0037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3F" w:rsidRDefault="0009323F">
    <w:pPr>
      <w:pStyle w:val="Kopfzeile"/>
      <w:jc w:val="center"/>
    </w:pPr>
    <w:r>
      <w:rPr>
        <w:rFonts w:ascii="Arial" w:hAnsi="Arial"/>
        <w:sz w:val="18"/>
      </w:rPr>
      <w:t xml:space="preserve">-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>PAGE</w:instrText>
    </w:r>
    <w:r>
      <w:rPr>
        <w:rFonts w:ascii="Arial" w:hAnsi="Arial"/>
        <w:sz w:val="18"/>
      </w:rPr>
      <w:fldChar w:fldCharType="separate"/>
    </w:r>
    <w:r w:rsidR="000F4043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EC" w:rsidRPr="000F4043" w:rsidRDefault="000F4043" w:rsidP="000F4043">
    <w:pPr>
      <w:tabs>
        <w:tab w:val="left" w:pos="6804"/>
      </w:tabs>
      <w:jc w:val="center"/>
      <w:rPr>
        <w:rFonts w:ascii="Arial" w:hAnsi="Arial" w:cs="Arial"/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>
          <wp:extent cx="1247775" cy="115252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23F" w:rsidRPr="00E027CC" w:rsidRDefault="0009323F" w:rsidP="00E027CC">
    <w:pPr>
      <w:pStyle w:val="Kopfzeile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38"/>
    <w:rsid w:val="0009323F"/>
    <w:rsid w:val="000F4043"/>
    <w:rsid w:val="00144F89"/>
    <w:rsid w:val="003727BF"/>
    <w:rsid w:val="00754266"/>
    <w:rsid w:val="00890A64"/>
    <w:rsid w:val="00A25342"/>
    <w:rsid w:val="00CD57EC"/>
    <w:rsid w:val="00E027CC"/>
    <w:rsid w:val="00E2475B"/>
    <w:rsid w:val="00F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BB3D2C"/>
  <w15:chartTrackingRefBased/>
  <w15:docId w15:val="{1FA65FE0-69D9-461D-92E8-6672148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0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F5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F5L</Template>
  <TotalTime>0</TotalTime>
  <Pages>2</Pages>
  <Words>137</Words>
  <Characters>7144</Characters>
  <Application>Microsoft Office Word</Application>
  <DocSecurity>0</DocSecurity>
  <Lines>59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MANDANTENSTAMMDATENERFASSUNG</vt:lpstr>
    </vt:vector>
  </TitlesOfParts>
  <Company> 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MANDANTENSTAMMDATENERFASSUNG</dc:title>
  <dc:subject/>
  <dc:creator>Britta Crocoll</dc:creator>
  <cp:keywords/>
  <cp:lastModifiedBy>Wangerowski, Frank</cp:lastModifiedBy>
  <cp:revision>2</cp:revision>
  <cp:lastPrinted>2018-04-11T14:00:00Z</cp:lastPrinted>
  <dcterms:created xsi:type="dcterms:W3CDTF">2022-08-05T09:55:00Z</dcterms:created>
  <dcterms:modified xsi:type="dcterms:W3CDTF">2022-08-05T09:55:00Z</dcterms:modified>
</cp:coreProperties>
</file>