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MANDANTENSTAMMDATENERFASSUNG ZMSD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360" w:lineRule="auto"/>
        <w:jc w:val="center"/>
        <w:rPr>
          <w:rFonts w:ascii="Arial" w:hAnsi="Arial"/>
          <w:b/>
          <w:sz w:val="24"/>
          <w:u w:val="single"/>
        </w:rPr>
      </w:pPr>
      <w:proofErr w:type="spellStart"/>
      <w:r>
        <w:rPr>
          <w:rFonts w:ascii="Arial" w:hAnsi="Arial"/>
          <w:b/>
          <w:sz w:val="24"/>
          <w:u w:val="single"/>
        </w:rPr>
        <w:t>Adressatstyp</w:t>
      </w:r>
      <w:proofErr w:type="spellEnd"/>
      <w:r>
        <w:rPr>
          <w:rFonts w:ascii="Arial" w:hAnsi="Arial"/>
          <w:b/>
          <w:sz w:val="24"/>
          <w:u w:val="single"/>
        </w:rPr>
        <w:t>: Person ledig oder verheiratet (Typ 1)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jc w:val="center"/>
        <w:rPr>
          <w:rFonts w:ascii="Arial" w:hAnsi="Arial"/>
        </w:rPr>
      </w:pPr>
      <w:r>
        <w:rPr>
          <w:rFonts w:ascii="Arial" w:hAnsi="Arial"/>
        </w:rPr>
        <w:t>Mandantennummer: .............................</w:t>
      </w:r>
    </w:p>
    <w:p w:rsidR="004751F1" w:rsidRDefault="004751F1" w:rsidP="004751F1">
      <w:pP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rPr>
          <w:rFonts w:ascii="Arial" w:hAnsi="Arial"/>
        </w:rPr>
      </w:pPr>
      <w:bookmarkStart w:id="0" w:name="_GoBack"/>
      <w:bookmarkEnd w:id="0"/>
    </w:p>
    <w:p w:rsidR="00DA2DDE" w:rsidRDefault="00DA2DDE" w:rsidP="004751F1">
      <w:pP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rPr>
          <w:rFonts w:ascii="Arial" w:hAnsi="Arial"/>
        </w:rPr>
      </w:pPr>
    </w:p>
    <w:p w:rsidR="00736536" w:rsidRDefault="0073653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>Angaben Steuerpflichtiger: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1416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Titel/Akademischer Grad:..........................................................................................................................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Vorname, Name:........................................................................................................................................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Adresse:......................................................................................................................</w:t>
      </w:r>
      <w:r w:rsidR="00FC26A0">
        <w:rPr>
          <w:rFonts w:ascii="Arial" w:hAnsi="Arial"/>
        </w:rPr>
        <w:t>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736536" w:rsidRDefault="00FC26A0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  <w:r>
        <w:rPr>
          <w:rFonts w:ascii="Arial" w:hAnsi="Arial"/>
        </w:rPr>
        <w:t xml:space="preserve">Abweichender </w:t>
      </w:r>
      <w:r w:rsidR="00736536">
        <w:rPr>
          <w:rFonts w:ascii="Arial" w:hAnsi="Arial"/>
        </w:rPr>
        <w:t>Zustelladressat:...................................................................................</w:t>
      </w:r>
      <w:r>
        <w:rPr>
          <w:rFonts w:ascii="Arial" w:hAnsi="Arial"/>
        </w:rPr>
        <w:t>.............................</w:t>
      </w:r>
      <w:r w:rsidR="004A18A2">
        <w:rPr>
          <w:rFonts w:ascii="Arial" w:hAnsi="Arial"/>
        </w:rPr>
        <w:t>.</w:t>
      </w:r>
      <w:r>
        <w:rPr>
          <w:rFonts w:ascii="Arial" w:hAnsi="Arial"/>
        </w:rPr>
        <w:t>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Telefon:...........................................Fax:....................................E-mail:.....................................................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Geburtsname:........................</w:t>
      </w:r>
      <w:r w:rsidR="00FC26A0">
        <w:rPr>
          <w:rFonts w:ascii="Arial" w:hAnsi="Arial"/>
        </w:rPr>
        <w:t>...............................</w:t>
      </w:r>
      <w:r>
        <w:rPr>
          <w:rFonts w:ascii="Arial" w:hAnsi="Arial"/>
        </w:rPr>
        <w:t>Geburtsdatum:.............................</w:t>
      </w:r>
      <w:r w:rsidR="00DC3CBA">
        <w:rPr>
          <w:rFonts w:ascii="Arial" w:hAnsi="Arial"/>
        </w:rPr>
        <w:t>................................</w:t>
      </w:r>
    </w:p>
    <w:p w:rsidR="00DC3CBA" w:rsidRDefault="00DC3CBA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DC3CBA" w:rsidRDefault="00DC3CBA" w:rsidP="00DC3CBA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Id.Nr.:.........................................................................................................................................................</w:t>
      </w:r>
    </w:p>
    <w:p w:rsidR="00BF6AC6" w:rsidRDefault="00BF6AC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Religion:......................................................................................................................</w:t>
      </w:r>
      <w:r w:rsidR="00FC26A0">
        <w:rPr>
          <w:rFonts w:ascii="Arial" w:hAnsi="Arial"/>
        </w:rPr>
        <w:t>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Familienstand:....................................................... seit:..............................................</w:t>
      </w:r>
      <w:r w:rsidR="00FC26A0">
        <w:rPr>
          <w:rFonts w:ascii="Arial" w:hAnsi="Arial"/>
        </w:rPr>
        <w:t>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Beruf:..........................................................................................................................</w:t>
      </w:r>
      <w:r w:rsidR="00FC26A0">
        <w:rPr>
          <w:rFonts w:ascii="Arial" w:hAnsi="Arial"/>
        </w:rPr>
        <w:t>...............................</w:t>
      </w:r>
    </w:p>
    <w:p w:rsidR="00DC3CBA" w:rsidRDefault="00DC3CBA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DC3CBA" w:rsidRDefault="00DC3CBA" w:rsidP="00DC3CBA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IBAN:.................................................................</w:t>
      </w:r>
      <w:r w:rsidR="00124B75">
        <w:rPr>
          <w:rFonts w:ascii="Arial" w:hAnsi="Arial"/>
        </w:rPr>
        <w:t>......................................</w:t>
      </w:r>
      <w:r>
        <w:rPr>
          <w:rFonts w:ascii="Arial" w:hAnsi="Arial"/>
        </w:rPr>
        <w:t>........................</w:t>
      </w:r>
      <w:r w:rsidR="004A18A2">
        <w:rPr>
          <w:rFonts w:ascii="Arial" w:hAnsi="Arial"/>
        </w:rPr>
        <w:t>BIC:</w:t>
      </w:r>
      <w:r>
        <w:rPr>
          <w:rFonts w:ascii="Arial" w:hAnsi="Arial"/>
        </w:rPr>
        <w:t>.......</w:t>
      </w:r>
      <w:r w:rsidR="004A18A2">
        <w:rPr>
          <w:rFonts w:ascii="Arial" w:hAnsi="Arial"/>
        </w:rPr>
        <w:t>............</w:t>
      </w:r>
    </w:p>
    <w:p w:rsidR="008B7432" w:rsidRDefault="008B7432" w:rsidP="008B7432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8B7432" w:rsidRDefault="008B7432" w:rsidP="008B7432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(Alternativ) Bankverbindung:...................................Konto Nr.:...........................................BLZ:................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Finanzamt:.................................</w:t>
      </w:r>
      <w:r w:rsidR="00FC26A0">
        <w:rPr>
          <w:rFonts w:ascii="Arial" w:hAnsi="Arial"/>
        </w:rPr>
        <w:t>........................... St.</w:t>
      </w:r>
      <w:r>
        <w:rPr>
          <w:rFonts w:ascii="Arial" w:hAnsi="Arial"/>
        </w:rPr>
        <w:t>Nr.:..........................................................................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</w:p>
    <w:p w:rsidR="00736536" w:rsidRDefault="0073653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ind w:right="-1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>Angaben Ehegatte: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FC26A0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 xml:space="preserve">Titel/Akademischer </w:t>
      </w:r>
      <w:r w:rsidR="00736536">
        <w:rPr>
          <w:rFonts w:ascii="Arial" w:hAnsi="Arial"/>
        </w:rPr>
        <w:t>Grad:...........................................................................................</w:t>
      </w:r>
      <w:r>
        <w:rPr>
          <w:rFonts w:ascii="Arial" w:hAnsi="Arial"/>
        </w:rPr>
        <w:t>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Vorname, Name (falls abweichend):..........................................................................................................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Geburtsname:.......................</w:t>
      </w:r>
      <w:r w:rsidR="00FC26A0">
        <w:rPr>
          <w:rFonts w:ascii="Arial" w:hAnsi="Arial"/>
        </w:rPr>
        <w:t>...............................</w:t>
      </w:r>
      <w:r>
        <w:rPr>
          <w:rFonts w:ascii="Arial" w:hAnsi="Arial"/>
        </w:rPr>
        <w:t>Geburtsdatum:..............................................................</w:t>
      </w:r>
    </w:p>
    <w:p w:rsidR="00DC3CBA" w:rsidRDefault="00DC3CBA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DC3CBA" w:rsidRDefault="00DC3CBA" w:rsidP="00DC3CBA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Id.Nr.:.........................................................................................................................................................</w:t>
      </w:r>
    </w:p>
    <w:p w:rsidR="00BF6AC6" w:rsidRDefault="00BF6AC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Religion:......................................................................................................................</w:t>
      </w:r>
      <w:r w:rsidR="00FC26A0">
        <w:rPr>
          <w:rFonts w:ascii="Arial" w:hAnsi="Arial"/>
        </w:rPr>
        <w:t>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Beruf:..........................................................................................................................</w:t>
      </w:r>
      <w:r w:rsidR="00FC26A0">
        <w:rPr>
          <w:rFonts w:ascii="Arial" w:hAnsi="Arial"/>
        </w:rPr>
        <w:t>...............................</w:t>
      </w:r>
    </w:p>
    <w:p w:rsidR="0087074C" w:rsidRDefault="0087074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87074C" w:rsidRDefault="0087074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87074C" w:rsidRDefault="0087074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87074C" w:rsidRDefault="0087074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87074C" w:rsidRDefault="0087074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87074C" w:rsidRDefault="0087074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87074C" w:rsidRDefault="0087074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87074C" w:rsidRDefault="0087074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87074C" w:rsidRDefault="0087074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736536" w:rsidRDefault="0073653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ind w:right="-1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>Angaben Kinder: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 w:rsidP="00FC26A0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Vorname:...................................................................................................................................................</w:t>
      </w:r>
    </w:p>
    <w:p w:rsidR="00FC26A0" w:rsidRPr="00FC26A0" w:rsidRDefault="00FC26A0" w:rsidP="00FC26A0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FC26A0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  <w:r>
        <w:rPr>
          <w:rFonts w:ascii="Arial" w:hAnsi="Arial"/>
        </w:rPr>
        <w:t xml:space="preserve">Abweichender </w:t>
      </w:r>
      <w:r w:rsidR="00736536">
        <w:rPr>
          <w:rFonts w:ascii="Arial" w:hAnsi="Arial"/>
        </w:rPr>
        <w:t>Familienname:....................................................................................</w:t>
      </w:r>
      <w:r>
        <w:rPr>
          <w:rFonts w:ascii="Arial" w:hAnsi="Arial"/>
        </w:rPr>
        <w:t>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Geburtsdatum:...........................................................................................................................................</w:t>
      </w:r>
    </w:p>
    <w:p w:rsidR="00FC26A0" w:rsidRDefault="00FC26A0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BF6AC6" w:rsidRDefault="00DC3CBA" w:rsidP="00DC3CBA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Id.Nr.:.........................................................................................................................................................</w:t>
      </w:r>
    </w:p>
    <w:p w:rsidR="00BF6AC6" w:rsidRDefault="00BF6AC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proofErr w:type="spellStart"/>
      <w:r>
        <w:rPr>
          <w:rFonts w:ascii="Arial" w:hAnsi="Arial"/>
        </w:rPr>
        <w:t>Kindschaftsverhältnis</w:t>
      </w:r>
      <w:proofErr w:type="spellEnd"/>
      <w:r>
        <w:rPr>
          <w:rFonts w:ascii="Arial" w:hAnsi="Arial"/>
        </w:rPr>
        <w:t xml:space="preserve"> Stpfl.:.</w:t>
      </w:r>
      <w:r w:rsidR="00FC26A0">
        <w:rPr>
          <w:rFonts w:ascii="Arial" w:hAnsi="Arial"/>
        </w:rPr>
        <w:t>...............................</w:t>
      </w:r>
      <w:r>
        <w:rPr>
          <w:rFonts w:ascii="Arial" w:hAnsi="Arial"/>
        </w:rPr>
        <w:t>Ehegatte:.......................................................................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Ausbildungsstand:.......................................................................................................</w:t>
      </w:r>
      <w:r w:rsidR="00FC26A0">
        <w:rPr>
          <w:rFonts w:ascii="Arial" w:hAnsi="Arial"/>
        </w:rPr>
        <w:t>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ind w:right="-1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>Angaben gesetzlicher Vertreter: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FC26A0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Titel/Akademischer</w:t>
      </w:r>
      <w:r w:rsidR="00736536">
        <w:rPr>
          <w:rFonts w:ascii="Arial" w:hAnsi="Arial"/>
        </w:rPr>
        <w:t>Grad:...........................................................................................................................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Vorname, Name:........................................................................................................................................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Adresse:........................................................................................................................................</w:t>
      </w:r>
      <w:r w:rsidR="00FC26A0">
        <w:rPr>
          <w:rFonts w:ascii="Arial" w:hAnsi="Arial"/>
        </w:rPr>
        <w:t>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Telefon:...........................................Fax:....................................E-mail:.....................................................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ind w:right="-1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 xml:space="preserve">Angaben </w:t>
      </w:r>
      <w:r>
        <w:rPr>
          <w:rFonts w:ascii="Arial" w:hAnsi="Arial"/>
          <w:b/>
          <w:sz w:val="24"/>
        </w:rPr>
        <w:t>EMPFANGSBEVOLLMÄCHTIGTER</w:t>
      </w:r>
      <w:r>
        <w:rPr>
          <w:rFonts w:ascii="Arial" w:hAnsi="Arial"/>
          <w:b/>
          <w:caps/>
          <w:sz w:val="24"/>
        </w:rPr>
        <w:t>: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402"/>
          <w:tab w:val="right" w:pos="4111"/>
          <w:tab w:val="left" w:pos="4253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 xml:space="preserve">Steuerberater: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4"/>
        </w:rPr>
        <w:sym w:font="Symbol" w:char="F0FF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ja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Symbol" w:char="F0FF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nein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FC26A0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 xml:space="preserve">Titel/Akademischer </w:t>
      </w:r>
      <w:r w:rsidR="00736536">
        <w:rPr>
          <w:rFonts w:ascii="Arial" w:hAnsi="Arial"/>
        </w:rPr>
        <w:t>Grad:...........................................................................................</w:t>
      </w:r>
      <w:r>
        <w:rPr>
          <w:rFonts w:ascii="Arial" w:hAnsi="Arial"/>
        </w:rPr>
        <w:t>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Vorname, Name:........................................................................................................................................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Adresse:......................................................................................................................</w:t>
      </w:r>
      <w:r w:rsidR="00FC26A0">
        <w:rPr>
          <w:rFonts w:ascii="Arial" w:hAnsi="Arial"/>
        </w:rPr>
        <w:t>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Telefon:...........................................Fax:....................................E-mail:.....................................................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ind w:right="-1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>Angaben Mandatsverhältnis: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736536" w:rsidRDefault="00FC26A0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Mandant seit:</w:t>
      </w:r>
      <w:r w:rsidR="00736536">
        <w:rPr>
          <w:rFonts w:ascii="Arial" w:hAnsi="Arial"/>
        </w:rPr>
        <w:t>.............................................................................................................................................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Mandats</w:t>
      </w:r>
      <w:r w:rsidR="00FC26A0">
        <w:rPr>
          <w:rFonts w:ascii="Arial" w:hAnsi="Arial"/>
        </w:rPr>
        <w:t>begründung durch:</w:t>
      </w:r>
      <w:r>
        <w:rPr>
          <w:rFonts w:ascii="Arial" w:hAnsi="Arial"/>
        </w:rPr>
        <w:t>.......................................................................................................................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Aufträge/Zuständigkeiten:............................................................................................</w:t>
      </w:r>
      <w:r w:rsidR="00FC26A0">
        <w:rPr>
          <w:rFonts w:ascii="Arial" w:hAnsi="Arial"/>
        </w:rPr>
        <w:t>..............................</w:t>
      </w: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736536" w:rsidRDefault="00FC26A0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Erstellung der ESt, ab wann:</w:t>
      </w:r>
      <w:r w:rsidR="00736536">
        <w:rPr>
          <w:rFonts w:ascii="Arial" w:hAnsi="Arial"/>
        </w:rPr>
        <w:t>.....................................................................................................................</w:t>
      </w:r>
    </w:p>
    <w:p w:rsidR="00736536" w:rsidRDefault="00736536">
      <w:pP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</w:p>
    <w:p w:rsidR="00736536" w:rsidRDefault="00736536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Besonderheiten:..........................................................................................................</w:t>
      </w:r>
      <w:r w:rsidR="00FC26A0">
        <w:rPr>
          <w:rFonts w:ascii="Arial" w:hAnsi="Arial"/>
        </w:rPr>
        <w:t>...............................</w:t>
      </w:r>
    </w:p>
    <w:sectPr w:rsidR="00736536">
      <w:headerReference w:type="default" r:id="rId7"/>
      <w:headerReference w:type="first" r:id="rId8"/>
      <w:pgSz w:w="11907" w:h="16840" w:code="9"/>
      <w:pgMar w:top="1134" w:right="1418" w:bottom="51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12" w:rsidRDefault="009A0D12">
      <w:r>
        <w:separator/>
      </w:r>
    </w:p>
  </w:endnote>
  <w:endnote w:type="continuationSeparator" w:id="0">
    <w:p w:rsidR="009A0D12" w:rsidRDefault="009A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12" w:rsidRDefault="009A0D12">
      <w:r>
        <w:separator/>
      </w:r>
    </w:p>
  </w:footnote>
  <w:footnote w:type="continuationSeparator" w:id="0">
    <w:p w:rsidR="009A0D12" w:rsidRDefault="009A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36" w:rsidRDefault="00736536">
    <w:pPr>
      <w:pStyle w:val="Kopfzeile"/>
      <w:jc w:val="center"/>
    </w:pPr>
    <w:r>
      <w:rPr>
        <w:rFonts w:ascii="Arial" w:hAnsi="Arial"/>
        <w:sz w:val="18"/>
      </w:rPr>
      <w:t xml:space="preserve">-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>PAGE</w:instrText>
    </w:r>
    <w:r>
      <w:rPr>
        <w:rFonts w:ascii="Arial" w:hAnsi="Arial"/>
        <w:sz w:val="18"/>
      </w:rPr>
      <w:fldChar w:fldCharType="separate"/>
    </w:r>
    <w:r w:rsidR="0087074C">
      <w:rPr>
        <w:rFonts w:ascii="Arial" w:hAnsi="Arial"/>
        <w:noProof/>
        <w:sz w:val="18"/>
      </w:rPr>
      <w:t>2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DE" w:rsidRDefault="006A5589" w:rsidP="006A5589">
    <w:pPr>
      <w:pStyle w:val="Kopfzeile"/>
      <w:jc w:val="center"/>
    </w:pPr>
    <w:r>
      <w:rPr>
        <w:noProof/>
      </w:rPr>
      <w:drawing>
        <wp:inline distT="0" distB="0" distL="0" distR="0">
          <wp:extent cx="1419225" cy="1314450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C6"/>
    <w:rsid w:val="00124B75"/>
    <w:rsid w:val="0029501F"/>
    <w:rsid w:val="004751F1"/>
    <w:rsid w:val="004A18A2"/>
    <w:rsid w:val="006A5589"/>
    <w:rsid w:val="00736536"/>
    <w:rsid w:val="00805387"/>
    <w:rsid w:val="0087074C"/>
    <w:rsid w:val="008B7432"/>
    <w:rsid w:val="009A0D12"/>
    <w:rsid w:val="00BF6AC6"/>
    <w:rsid w:val="00DA2DDE"/>
    <w:rsid w:val="00DC3CBA"/>
    <w:rsid w:val="00F6474B"/>
    <w:rsid w:val="00FC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BACC2"/>
  <w15:chartTrackingRefBased/>
  <w15:docId w15:val="{D472A47C-254E-4239-B203-4A6D9E1E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A2DD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A2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F5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b6abe629-f256-4ecb-ba98-ad1888036bd2</BSO999929>
</file>

<file path=customXml/itemProps1.xml><?xml version="1.0" encoding="utf-8"?>
<ds:datastoreItem xmlns:ds="http://schemas.openxmlformats.org/officeDocument/2006/customXml" ds:itemID="{37A4F254-2B3C-4B6D-832F-1713336DE7DB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F5L</Template>
  <TotalTime>0</TotalTime>
  <Pages>2</Pages>
  <Words>838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MANDANTENSTAMMDATENERFASSUNG</vt:lpstr>
    </vt:vector>
  </TitlesOfParts>
  <Company> 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MANDANTENSTAMMDATENERFASSUNG</dc:title>
  <dc:subject/>
  <dc:creator>Britta Crocoll</dc:creator>
  <cp:keywords/>
  <cp:lastModifiedBy>Stratz, Felix</cp:lastModifiedBy>
  <cp:revision>3</cp:revision>
  <cp:lastPrinted>2018-04-11T14:02:00Z</cp:lastPrinted>
  <dcterms:created xsi:type="dcterms:W3CDTF">2022-08-05T10:21:00Z</dcterms:created>
  <dcterms:modified xsi:type="dcterms:W3CDTF">2022-08-05T10:48:00Z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MANDANT_NR">
    <vt:lpwstr>99999</vt:lpwstr>
  </property>
  <property fmtid="{D5CDD505-2E9C-101B-9397-08002B2CF9AE}" pid="3" name="DATEV-DMS_MANDANT_BEZ">
    <vt:lpwstr>Mustermann</vt:lpwstr>
  </property>
  <property fmtid="{D5CDD505-2E9C-101B-9397-08002B2CF9AE}" pid="4" name="DATEV-DMS_DOKU_NR">
    <vt:lpwstr>62614</vt:lpwstr>
  </property>
  <property fmtid="{D5CDD505-2E9C-101B-9397-08002B2CF9AE}" pid="5" name="DATEV-DMS_BETREFF">
    <vt:lpwstr>Mandanten-Stammdatenerfassung Privatmandat</vt:lpwstr>
  </property>
</Properties>
</file>